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2CAFC0D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F02C13">
        <w:rPr>
          <w:kern w:val="3"/>
          <w:lang w:val="en-US" w:eastAsia="ar-SA"/>
        </w:rPr>
        <w:t>07.03.2024.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6363F03E" w:rsidR="00EC05A7" w:rsidRPr="00F02C1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F02C13">
        <w:rPr>
          <w:b/>
          <w:bCs/>
          <w:kern w:val="3"/>
          <w:lang w:val="en-US" w:eastAsia="ar-SA"/>
        </w:rPr>
        <w:t>K</w:t>
      </w:r>
      <w:proofErr w:type="spellStart"/>
      <w:r w:rsidR="00F02C13">
        <w:rPr>
          <w:b/>
          <w:bCs/>
          <w:kern w:val="3"/>
          <w:lang w:val="sr-Cyrl-RS" w:eastAsia="ar-SA"/>
        </w:rPr>
        <w:t>алибрисање</w:t>
      </w:r>
      <w:proofErr w:type="spellEnd"/>
      <w:r w:rsidR="00F02C13">
        <w:rPr>
          <w:b/>
          <w:bCs/>
          <w:kern w:val="3"/>
          <w:lang w:val="sr-Cyrl-RS" w:eastAsia="ar-SA"/>
        </w:rPr>
        <w:t xml:space="preserve"> апарата </w:t>
      </w:r>
      <w:proofErr w:type="spellStart"/>
      <w:r w:rsidR="00F02C13">
        <w:rPr>
          <w:b/>
          <w:bCs/>
          <w:kern w:val="3"/>
          <w:lang w:val="sr-Latn-RS" w:eastAsia="ar-SA"/>
        </w:rPr>
        <w:t>Dreger</w:t>
      </w:r>
      <w:proofErr w:type="spellEnd"/>
      <w:r w:rsidR="00F02C13">
        <w:rPr>
          <w:b/>
          <w:bCs/>
          <w:kern w:val="3"/>
          <w:lang w:val="sr-Latn-RS" w:eastAsia="ar-SA"/>
        </w:rPr>
        <w:t xml:space="preserve"> </w:t>
      </w:r>
      <w:proofErr w:type="spellStart"/>
      <w:r w:rsidR="00F02C13">
        <w:rPr>
          <w:b/>
          <w:bCs/>
          <w:kern w:val="3"/>
          <w:lang w:val="sr-Latn-RS" w:eastAsia="ar-SA"/>
        </w:rPr>
        <w:t>Alcotest</w:t>
      </w:r>
      <w:proofErr w:type="spellEnd"/>
      <w:r w:rsidR="00F02C13">
        <w:rPr>
          <w:b/>
          <w:bCs/>
          <w:kern w:val="3"/>
          <w:lang w:val="sr-Latn-RS" w:eastAsia="ar-SA"/>
        </w:rPr>
        <w:t xml:space="preserve"> 6810 </w:t>
      </w:r>
      <w:r w:rsidR="00F02C13">
        <w:rPr>
          <w:b/>
          <w:bCs/>
          <w:kern w:val="3"/>
          <w:lang w:val="sr-Cyrl-RS" w:eastAsia="ar-SA"/>
        </w:rPr>
        <w:t>и 5000</w:t>
      </w:r>
    </w:p>
    <w:p w14:paraId="15D2804B" w14:textId="39C5FC09" w:rsidR="00EC05A7" w:rsidRPr="00EC05A7" w:rsidRDefault="00EC05A7" w:rsidP="00F02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633ECCD" w:rsidR="00EC05A7" w:rsidRPr="00F02C1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F02C13">
        <w:rPr>
          <w:kern w:val="3"/>
          <w:lang w:val="sr-Cyrl-RS" w:eastAsia="ar-SA"/>
        </w:rPr>
        <w:t>преко 20.000,00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0163F08" w:rsidR="00EC05A7" w:rsidRPr="00EC05A7" w:rsidRDefault="00EC05A7" w:rsidP="00F02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="00F02C13">
        <w:rPr>
          <w:b/>
          <w:kern w:val="3"/>
          <w:lang w:val="sr-Cyrl-RS" w:eastAsia="ar-SA"/>
        </w:rPr>
        <w:t xml:space="preserve"> 10 радних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DF8111C" w:rsidR="00EC05A7" w:rsidRPr="00F02C1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F02C13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13CA4B9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F02C13">
        <w:rPr>
          <w:kern w:val="3"/>
          <w:lang w:val="sr-Cyrl-RS" w:eastAsia="ar-SA"/>
        </w:rPr>
        <w:t xml:space="preserve"> </w:t>
      </w:r>
      <w:r w:rsidR="00F02C13" w:rsidRPr="00F02C13">
        <w:rPr>
          <w:b/>
          <w:bCs/>
          <w:kern w:val="3"/>
          <w:lang w:val="sr-Cyrl-RS" w:eastAsia="ar-SA"/>
        </w:rPr>
        <w:t>12.03.2024</w:t>
      </w:r>
      <w:r w:rsidR="00F02C13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proofErr w:type="gramEnd"/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0E7B2B77" w14:textId="0F1A2795" w:rsidR="00F02C13" w:rsidRPr="00A3396B" w:rsidRDefault="00F02C13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Југослав Раковић : 063-1053238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DC38" w14:textId="77777777" w:rsidR="00F42811" w:rsidRDefault="00F42811">
      <w:r>
        <w:separator/>
      </w:r>
    </w:p>
  </w:endnote>
  <w:endnote w:type="continuationSeparator" w:id="0">
    <w:p w14:paraId="68CFED28" w14:textId="77777777" w:rsidR="00F42811" w:rsidRDefault="00F4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5B30" w14:textId="77777777" w:rsidR="00F42811" w:rsidRDefault="00F42811">
      <w:r>
        <w:separator/>
      </w:r>
    </w:p>
  </w:footnote>
  <w:footnote w:type="continuationSeparator" w:id="0">
    <w:p w14:paraId="58897889" w14:textId="77777777" w:rsidR="00F42811" w:rsidRDefault="00F4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130492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D409D4"/>
    <w:rsid w:val="00DE678A"/>
    <w:rsid w:val="00E45924"/>
    <w:rsid w:val="00E97BE4"/>
    <w:rsid w:val="00EC05A7"/>
    <w:rsid w:val="00EC7BBA"/>
    <w:rsid w:val="00F02C13"/>
    <w:rsid w:val="00F4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2024-03-07T07:22:00Z</dcterms:modified>
</cp:coreProperties>
</file>